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02" w:rsidRDefault="00AA2702" w:rsidP="00B21C8E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AA2702" w:rsidRDefault="00AA2702" w:rsidP="00B21C8E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 ОБЛАСТЬ</w:t>
      </w:r>
    </w:p>
    <w:p w:rsidR="00AA2702" w:rsidRDefault="00AA2702" w:rsidP="00B21C8E">
      <w:pPr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НЕКРАСОВСКИЙ  МУНИЦИПАЛЬНЫЙ  РАЙОН</w:t>
      </w:r>
    </w:p>
    <w:p w:rsidR="00AA2702" w:rsidRDefault="00AA2702" w:rsidP="00B21C8E">
      <w:pPr>
        <w:jc w:val="center"/>
      </w:pPr>
    </w:p>
    <w:p w:rsidR="00AA2702" w:rsidRDefault="00AA2702" w:rsidP="00B21C8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СЕЛЬСКОГО ПОСЕЛЕНИЯ  НЕКРАСОВСКОЕ</w:t>
      </w:r>
    </w:p>
    <w:p w:rsidR="00AA2702" w:rsidRDefault="00AA2702" w:rsidP="00B21C8E">
      <w:pPr>
        <w:jc w:val="center"/>
      </w:pPr>
    </w:p>
    <w:p w:rsidR="00AA2702" w:rsidRDefault="00AA2702" w:rsidP="00B21C8E">
      <w:pPr>
        <w:jc w:val="center"/>
      </w:pPr>
    </w:p>
    <w:p w:rsidR="00AA2702" w:rsidRDefault="00AA2702" w:rsidP="00B21C8E">
      <w:pPr>
        <w:rPr>
          <w:b/>
          <w:bCs/>
          <w:sz w:val="32"/>
          <w:szCs w:val="32"/>
        </w:rPr>
      </w:pPr>
    </w:p>
    <w:p w:rsidR="00AA2702" w:rsidRDefault="00AA2702" w:rsidP="00B21C8E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 А С П О Р Я Ж Е Н И Е</w:t>
      </w:r>
    </w:p>
    <w:p w:rsidR="00AA2702" w:rsidRDefault="00AA2702" w:rsidP="00B21C8E"/>
    <w:p w:rsidR="00AA2702" w:rsidRDefault="00AA2702" w:rsidP="00B21C8E"/>
    <w:p w:rsidR="00AA2702" w:rsidRDefault="00AA2702" w:rsidP="00B21C8E"/>
    <w:p w:rsidR="00AA2702" w:rsidRDefault="00AA2702" w:rsidP="00B21C8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24.01.2012 </w:t>
      </w:r>
      <w:r>
        <w:rPr>
          <w:sz w:val="28"/>
          <w:szCs w:val="28"/>
        </w:rPr>
        <w:t>№7                                                        пос. Некрасовское</w:t>
      </w:r>
    </w:p>
    <w:p w:rsidR="00AA2702" w:rsidRDefault="00AA2702" w:rsidP="00B21C8E"/>
    <w:p w:rsidR="00AA2702" w:rsidRDefault="00AA2702" w:rsidP="00B21C8E"/>
    <w:p w:rsidR="00AA2702" w:rsidRDefault="00AA2702" w:rsidP="00B21C8E">
      <w:pPr>
        <w:rPr>
          <w:sz w:val="28"/>
          <w:szCs w:val="28"/>
        </w:rPr>
      </w:pPr>
      <w:r>
        <w:rPr>
          <w:sz w:val="28"/>
          <w:szCs w:val="28"/>
        </w:rPr>
        <w:t>О возложении обязанности по проведению</w:t>
      </w:r>
    </w:p>
    <w:p w:rsidR="00AA2702" w:rsidRDefault="00AA2702" w:rsidP="00B21C8E">
      <w:pPr>
        <w:rPr>
          <w:sz w:val="28"/>
          <w:szCs w:val="28"/>
        </w:rPr>
      </w:pPr>
      <w:r>
        <w:rPr>
          <w:sz w:val="28"/>
          <w:szCs w:val="28"/>
        </w:rPr>
        <w:t>антикоррупционной экспертизы на</w:t>
      </w:r>
    </w:p>
    <w:p w:rsidR="00AA2702" w:rsidRDefault="00AA2702" w:rsidP="00B21C8E">
      <w:pPr>
        <w:rPr>
          <w:sz w:val="28"/>
          <w:szCs w:val="28"/>
        </w:rPr>
      </w:pPr>
      <w:r>
        <w:rPr>
          <w:sz w:val="28"/>
          <w:szCs w:val="28"/>
        </w:rPr>
        <w:t>Кудряшова А.Л.</w:t>
      </w: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5  Порядка проведения антикоррупционной экспертизы нормативных правовых актов и проектов нормативных правовых актов, утвержденного постановлением администрации сельского поселения Некрасовское от 24.01.2012 года №39 «Об утверждении Порядка проведения антикоррупционной экспертизы нормативных правовых актов и проектов нормативных правовых актов администрации»: </w:t>
      </w:r>
    </w:p>
    <w:p w:rsidR="00AA2702" w:rsidRDefault="00AA2702" w:rsidP="00B21C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Возложить обязанности по проведению антикоррупционной экспертизы нормативных правовых актов и проектов нормативных правовых актов администрации сельского поселения Некрасовское на Кудряшова Андрея Леонидовича, замещающего муниципальную должность руководителя структурного подразделения по вопросам ГО и ЧС.</w:t>
      </w: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:rsidR="00AA2702" w:rsidRDefault="00AA2702" w:rsidP="00B21C8E">
      <w:pPr>
        <w:rPr>
          <w:sz w:val="28"/>
          <w:szCs w:val="28"/>
        </w:rPr>
      </w:pPr>
      <w:r>
        <w:rPr>
          <w:sz w:val="28"/>
          <w:szCs w:val="28"/>
        </w:rPr>
        <w:t>поселения Некрасовское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Лосев</w:t>
      </w: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pPr>
        <w:rPr>
          <w:sz w:val="28"/>
          <w:szCs w:val="28"/>
        </w:rPr>
      </w:pPr>
    </w:p>
    <w:p w:rsidR="00AA2702" w:rsidRDefault="00AA2702" w:rsidP="00B21C8E">
      <w:r>
        <w:t>С распоряжением ознакомлен</w:t>
      </w:r>
      <w:r>
        <w:tab/>
      </w:r>
      <w:r>
        <w:tab/>
      </w:r>
      <w:r>
        <w:tab/>
      </w:r>
      <w:r>
        <w:tab/>
      </w:r>
      <w:r>
        <w:tab/>
      </w:r>
      <w:r>
        <w:tab/>
        <w:t>А.Л. Кудряшов</w:t>
      </w:r>
    </w:p>
    <w:p w:rsidR="00AA2702" w:rsidRDefault="00AA2702" w:rsidP="00B21C8E"/>
    <w:p w:rsidR="00AA2702" w:rsidRDefault="00AA2702"/>
    <w:sectPr w:rsidR="00AA2702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C8E"/>
    <w:rsid w:val="00426FD0"/>
    <w:rsid w:val="00432A3D"/>
    <w:rsid w:val="004B36D5"/>
    <w:rsid w:val="00901A69"/>
    <w:rsid w:val="00AA2702"/>
    <w:rsid w:val="00B21C8E"/>
    <w:rsid w:val="00D3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174</Words>
  <Characters>994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2</cp:revision>
  <dcterms:created xsi:type="dcterms:W3CDTF">2020-02-13T08:42:00Z</dcterms:created>
  <dcterms:modified xsi:type="dcterms:W3CDTF">2020-02-13T09:00:00Z</dcterms:modified>
</cp:coreProperties>
</file>