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C" w:rsidRDefault="00C96F9C" w:rsidP="002760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  <w:bookmarkEnd w:id="0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C96F9C">
        <w:trPr>
          <w:trHeight w:val="252"/>
          <w:jc w:val="center"/>
        </w:trPr>
        <w:tc>
          <w:tcPr>
            <w:tcW w:w="1985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C96F9C">
        <w:trPr>
          <w:trHeight w:val="252"/>
          <w:jc w:val="center"/>
        </w:trPr>
        <w:tc>
          <w:tcPr>
            <w:tcW w:w="1985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96F9C">
        <w:trPr>
          <w:trHeight w:val="234"/>
          <w:jc w:val="center"/>
        </w:trPr>
        <w:tc>
          <w:tcPr>
            <w:tcW w:w="1985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1657,0</w:t>
            </w:r>
          </w:p>
        </w:tc>
        <w:tc>
          <w:tcPr>
            <w:tcW w:w="1985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3630,0</w:t>
            </w:r>
          </w:p>
        </w:tc>
        <w:tc>
          <w:tcPr>
            <w:tcW w:w="1984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5165,0</w:t>
            </w: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F9C" w:rsidRDefault="00C96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</w:t>
            </w:r>
          </w:p>
        </w:tc>
      </w:tr>
    </w:tbl>
    <w:p w:rsidR="00C96F9C" w:rsidRDefault="00C96F9C"/>
    <w:p w:rsidR="00C96F9C" w:rsidRDefault="00C96F9C" w:rsidP="00057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C96F9C">
        <w:trPr>
          <w:trHeight w:val="252"/>
          <w:jc w:val="center"/>
        </w:trPr>
        <w:tc>
          <w:tcPr>
            <w:tcW w:w="1985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C96F9C">
        <w:trPr>
          <w:trHeight w:val="252"/>
          <w:jc w:val="center"/>
        </w:trPr>
        <w:tc>
          <w:tcPr>
            <w:tcW w:w="1985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96F9C">
        <w:trPr>
          <w:trHeight w:val="234"/>
          <w:jc w:val="center"/>
        </w:trPr>
        <w:tc>
          <w:tcPr>
            <w:tcW w:w="1985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1551,6</w:t>
            </w:r>
          </w:p>
        </w:tc>
        <w:tc>
          <w:tcPr>
            <w:tcW w:w="1985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3356,0</w:t>
            </w:r>
          </w:p>
        </w:tc>
        <w:tc>
          <w:tcPr>
            <w:tcW w:w="1984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843" w:type="dxa"/>
          </w:tcPr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F9C" w:rsidRDefault="00C96F9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</w:t>
            </w:r>
          </w:p>
        </w:tc>
      </w:tr>
    </w:tbl>
    <w:p w:rsidR="00C96F9C" w:rsidRDefault="00C96F9C" w:rsidP="0005738D"/>
    <w:p w:rsidR="00C96F9C" w:rsidRDefault="00C96F9C"/>
    <w:sectPr w:rsidR="00C96F9C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13"/>
    <w:rsid w:val="00005EA3"/>
    <w:rsid w:val="0005738D"/>
    <w:rsid w:val="000731FC"/>
    <w:rsid w:val="000F4497"/>
    <w:rsid w:val="00276013"/>
    <w:rsid w:val="00295E35"/>
    <w:rsid w:val="0035191C"/>
    <w:rsid w:val="003E6964"/>
    <w:rsid w:val="00432A3D"/>
    <w:rsid w:val="004B07D5"/>
    <w:rsid w:val="004B5C80"/>
    <w:rsid w:val="004D353D"/>
    <w:rsid w:val="005143D9"/>
    <w:rsid w:val="00535436"/>
    <w:rsid w:val="0057592B"/>
    <w:rsid w:val="00580F09"/>
    <w:rsid w:val="006772FF"/>
    <w:rsid w:val="00696E62"/>
    <w:rsid w:val="006D45F4"/>
    <w:rsid w:val="006F4C11"/>
    <w:rsid w:val="00775F85"/>
    <w:rsid w:val="007F7FBD"/>
    <w:rsid w:val="008669E3"/>
    <w:rsid w:val="009E6BD7"/>
    <w:rsid w:val="00BA7176"/>
    <w:rsid w:val="00C51E5B"/>
    <w:rsid w:val="00C96F9C"/>
    <w:rsid w:val="00D10D34"/>
    <w:rsid w:val="00D6100D"/>
    <w:rsid w:val="00DC7E28"/>
    <w:rsid w:val="00DD7C2D"/>
    <w:rsid w:val="00DF06C6"/>
    <w:rsid w:val="00DF0BB8"/>
    <w:rsid w:val="00E17937"/>
    <w:rsid w:val="00EA18FB"/>
    <w:rsid w:val="00F13CE3"/>
    <w:rsid w:val="00F75004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108</Words>
  <Characters>620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8</cp:revision>
  <dcterms:created xsi:type="dcterms:W3CDTF">2020-02-04T10:45:00Z</dcterms:created>
  <dcterms:modified xsi:type="dcterms:W3CDTF">2021-01-12T06:48:00Z</dcterms:modified>
</cp:coreProperties>
</file>