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E9" w:rsidRDefault="002709E9" w:rsidP="003B1AB3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2709E9" w:rsidRDefault="002709E9" w:rsidP="003B1AB3">
      <w:pPr>
        <w:jc w:val="center"/>
        <w:rPr>
          <w:sz w:val="28"/>
          <w:szCs w:val="28"/>
        </w:rPr>
      </w:pPr>
      <w:r>
        <w:rPr>
          <w:sz w:val="28"/>
          <w:szCs w:val="28"/>
        </w:rPr>
        <w:t>ЯРОСЛАВСКАЯ  ОБЛАСТЬ</w:t>
      </w:r>
    </w:p>
    <w:p w:rsidR="002709E9" w:rsidRDefault="002709E9" w:rsidP="003B1AB3">
      <w:pPr>
        <w:tabs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НЕКРАСОВСКИЙ  МУНИЦИПАЛЬНЫЙ  РАЙОН</w:t>
      </w:r>
    </w:p>
    <w:p w:rsidR="002709E9" w:rsidRDefault="002709E9" w:rsidP="003B1AB3">
      <w:pPr>
        <w:jc w:val="center"/>
      </w:pPr>
    </w:p>
    <w:p w:rsidR="002709E9" w:rsidRDefault="002709E9" w:rsidP="003B1AB3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СЕЛЬСКОГО ПОСЕЛЕНИЯ НЕКРАСОВСКОЕ</w:t>
      </w:r>
    </w:p>
    <w:p w:rsidR="002709E9" w:rsidRDefault="002709E9" w:rsidP="003B1AB3">
      <w:pPr>
        <w:jc w:val="center"/>
      </w:pPr>
    </w:p>
    <w:p w:rsidR="002709E9" w:rsidRDefault="002709E9" w:rsidP="003B1AB3">
      <w:pPr>
        <w:ind w:left="1416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 w:rsidR="002709E9" w:rsidRDefault="002709E9" w:rsidP="003B1AB3"/>
    <w:p w:rsidR="002709E9" w:rsidRDefault="002709E9" w:rsidP="003B1AB3"/>
    <w:p w:rsidR="002709E9" w:rsidRDefault="002709E9" w:rsidP="003B1AB3">
      <w:pPr>
        <w:rPr>
          <w:sz w:val="28"/>
          <w:szCs w:val="28"/>
        </w:rPr>
      </w:pPr>
      <w:r>
        <w:rPr>
          <w:sz w:val="28"/>
          <w:szCs w:val="28"/>
        </w:rPr>
        <w:t>От 19.08.2019  №384а                                                                 пос.Некрасовское</w:t>
      </w:r>
    </w:p>
    <w:p w:rsidR="002709E9" w:rsidRDefault="002709E9" w:rsidP="003B1AB3">
      <w:pPr>
        <w:jc w:val="both"/>
        <w:rPr>
          <w:sz w:val="28"/>
          <w:szCs w:val="28"/>
        </w:rPr>
      </w:pPr>
    </w:p>
    <w:p w:rsidR="002709E9" w:rsidRDefault="002709E9" w:rsidP="003B1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 создании комиссии по соблюдению требований </w:t>
      </w:r>
    </w:p>
    <w:p w:rsidR="002709E9" w:rsidRDefault="002709E9" w:rsidP="003B1AB3">
      <w:pPr>
        <w:jc w:val="both"/>
        <w:rPr>
          <w:sz w:val="28"/>
          <w:szCs w:val="28"/>
        </w:rPr>
      </w:pPr>
      <w:r>
        <w:rPr>
          <w:sz w:val="28"/>
          <w:szCs w:val="28"/>
        </w:rPr>
        <w:t>к служебному поведению и урегулированию конфликта интересов</w:t>
      </w:r>
    </w:p>
    <w:p w:rsidR="002709E9" w:rsidRDefault="002709E9" w:rsidP="003B1AB3">
      <w:pPr>
        <w:jc w:val="both"/>
        <w:rPr>
          <w:sz w:val="28"/>
          <w:szCs w:val="28"/>
        </w:rPr>
      </w:pPr>
      <w:r>
        <w:rPr>
          <w:sz w:val="28"/>
          <w:szCs w:val="28"/>
        </w:rPr>
        <w:t>на муниципальной службе в сельском поселении Некрасовское»</w:t>
      </w:r>
    </w:p>
    <w:p w:rsidR="002709E9" w:rsidRDefault="002709E9" w:rsidP="003B1AB3">
      <w:pPr>
        <w:jc w:val="both"/>
        <w:rPr>
          <w:sz w:val="28"/>
          <w:szCs w:val="28"/>
        </w:rPr>
      </w:pPr>
    </w:p>
    <w:p w:rsidR="002709E9" w:rsidRDefault="002709E9" w:rsidP="003B1A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федеральными законами от 2 марта 2007 года </w:t>
      </w:r>
    </w:p>
    <w:p w:rsidR="002709E9" w:rsidRDefault="002709E9" w:rsidP="003B1AB3">
      <w:pPr>
        <w:jc w:val="both"/>
        <w:rPr>
          <w:sz w:val="28"/>
          <w:szCs w:val="28"/>
        </w:rPr>
      </w:pPr>
      <w:r>
        <w:rPr>
          <w:sz w:val="28"/>
          <w:szCs w:val="28"/>
        </w:rPr>
        <w:t>№25-ФЗ «О муниципальной службе в Российской Федерации», от 25 декабря 2008 года №273-ФЗ «О противодействии коррупции», Указом Губернатора Ярославской области от 31.01.2013 года №47 и в целях предотвращения и урегулирования конфликта интересов на муниципальной службе в сельском поселении Некрасовское,  администрация сельского поселения Некрасовское ПОСТАНОВЛЯЕТ:</w:t>
      </w:r>
    </w:p>
    <w:p w:rsidR="002709E9" w:rsidRDefault="002709E9" w:rsidP="003B1AB3">
      <w:pPr>
        <w:jc w:val="both"/>
        <w:rPr>
          <w:sz w:val="28"/>
          <w:szCs w:val="28"/>
        </w:rPr>
      </w:pPr>
      <w:r>
        <w:rPr>
          <w:sz w:val="28"/>
          <w:szCs w:val="28"/>
        </w:rPr>
        <w:t>1. Образовать комиссию по соблюдению требований к служебному поведению и урегулированию конфликта интересов на муниципальной службе в сельском поселении Некрасовское Ярославской области.</w:t>
      </w:r>
    </w:p>
    <w:p w:rsidR="002709E9" w:rsidRDefault="002709E9" w:rsidP="003B1AB3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прилагаемый состав комиссии по соблюдению требований к служебному поведению и урегулированию конфликта интересов на муниципальной службе в сельском поселении Некрасовское.</w:t>
      </w:r>
    </w:p>
    <w:p w:rsidR="002709E9" w:rsidRDefault="002709E9" w:rsidP="003B1AB3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Комиссии по соблюдению требований к служебному поведению и урегулированию конфликта интересов в своей деятельности руководствоваться Положением о комиссиях по соблюдению требований к служебному поведению и урегулированию конфликта интересов на государственной гражданской службе Ярославской области и муниципальной службе в Ярославской области, утвержденным Указом Губернатора Ярославской области от 31.01.2013 года №47.</w:t>
      </w:r>
    </w:p>
    <w:p w:rsidR="002709E9" w:rsidRDefault="002709E9" w:rsidP="003B1AB3">
      <w:pPr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№158 от 24.04.2013 года «О создании комиссии по урегулированию конфликта интересов муниципальных служащих сельского поселения Некрасовское Некрасовского МР» считать утратившим силу.</w:t>
      </w:r>
    </w:p>
    <w:p w:rsidR="002709E9" w:rsidRDefault="002709E9" w:rsidP="003B1AB3">
      <w:pPr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его подписания.</w:t>
      </w:r>
    </w:p>
    <w:p w:rsidR="002709E9" w:rsidRDefault="002709E9" w:rsidP="003B1AB3">
      <w:pPr>
        <w:jc w:val="both"/>
        <w:rPr>
          <w:sz w:val="28"/>
          <w:szCs w:val="28"/>
        </w:rPr>
      </w:pPr>
    </w:p>
    <w:p w:rsidR="002709E9" w:rsidRDefault="002709E9" w:rsidP="003B1A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Некрасовское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В.А. Лосев    </w:t>
      </w:r>
    </w:p>
    <w:p w:rsidR="002709E9" w:rsidRDefault="002709E9" w:rsidP="003B1AB3">
      <w:pPr>
        <w:ind w:left="4956" w:firstLine="711"/>
        <w:jc w:val="both"/>
        <w:rPr>
          <w:sz w:val="28"/>
          <w:szCs w:val="28"/>
        </w:rPr>
      </w:pPr>
    </w:p>
    <w:p w:rsidR="002709E9" w:rsidRDefault="002709E9" w:rsidP="003B1AB3">
      <w:pPr>
        <w:ind w:left="4956" w:firstLine="711"/>
        <w:jc w:val="both"/>
        <w:rPr>
          <w:sz w:val="28"/>
          <w:szCs w:val="28"/>
        </w:rPr>
      </w:pPr>
    </w:p>
    <w:p w:rsidR="002709E9" w:rsidRDefault="002709E9" w:rsidP="00122EE0">
      <w:pPr>
        <w:ind w:left="4956" w:firstLine="711"/>
        <w:jc w:val="right"/>
        <w:rPr>
          <w:sz w:val="28"/>
          <w:szCs w:val="28"/>
        </w:rPr>
      </w:pPr>
    </w:p>
    <w:p w:rsidR="002709E9" w:rsidRDefault="002709E9" w:rsidP="00122EE0">
      <w:pPr>
        <w:ind w:left="4956" w:firstLine="7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2709E9" w:rsidRDefault="002709E9" w:rsidP="00122EE0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2709E9" w:rsidRDefault="002709E9" w:rsidP="00122EE0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СП Некрасовское </w:t>
      </w:r>
    </w:p>
    <w:p w:rsidR="002709E9" w:rsidRDefault="002709E9" w:rsidP="00122EE0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От 19.08.2019  №384а</w:t>
      </w:r>
    </w:p>
    <w:p w:rsidR="002709E9" w:rsidRDefault="002709E9" w:rsidP="00122EE0">
      <w:pPr>
        <w:ind w:left="5664" w:firstLine="708"/>
        <w:jc w:val="right"/>
        <w:rPr>
          <w:sz w:val="28"/>
          <w:szCs w:val="28"/>
        </w:rPr>
      </w:pPr>
    </w:p>
    <w:p w:rsidR="002709E9" w:rsidRDefault="002709E9" w:rsidP="003B1AB3">
      <w:pPr>
        <w:ind w:left="5664" w:firstLine="708"/>
        <w:jc w:val="both"/>
        <w:rPr>
          <w:sz w:val="28"/>
          <w:szCs w:val="28"/>
        </w:rPr>
      </w:pPr>
    </w:p>
    <w:p w:rsidR="002709E9" w:rsidRDefault="002709E9" w:rsidP="003B1AB3">
      <w:pPr>
        <w:jc w:val="both"/>
        <w:rPr>
          <w:sz w:val="28"/>
          <w:szCs w:val="28"/>
        </w:rPr>
      </w:pPr>
    </w:p>
    <w:p w:rsidR="002709E9" w:rsidRDefault="002709E9" w:rsidP="003B1AB3">
      <w:pPr>
        <w:jc w:val="both"/>
        <w:rPr>
          <w:sz w:val="28"/>
          <w:szCs w:val="28"/>
        </w:rPr>
      </w:pPr>
    </w:p>
    <w:p w:rsidR="002709E9" w:rsidRDefault="002709E9" w:rsidP="003B1A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КОМИССИИ</w:t>
      </w:r>
    </w:p>
    <w:p w:rsidR="002709E9" w:rsidRDefault="002709E9" w:rsidP="003B1A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соблюдению требований  к служебному поведению и урегулированию конфликта интересов</w:t>
      </w:r>
    </w:p>
    <w:p w:rsidR="002709E9" w:rsidRDefault="002709E9" w:rsidP="003B1A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муниципальной службе в сельском поселении Некрасовское </w:t>
      </w:r>
    </w:p>
    <w:p w:rsidR="002709E9" w:rsidRDefault="002709E9" w:rsidP="003B1AB3">
      <w:pPr>
        <w:rPr>
          <w:sz w:val="28"/>
          <w:szCs w:val="28"/>
        </w:rPr>
      </w:pPr>
    </w:p>
    <w:p w:rsidR="002709E9" w:rsidRDefault="002709E9" w:rsidP="003B1AB3">
      <w:pPr>
        <w:rPr>
          <w:sz w:val="28"/>
          <w:szCs w:val="28"/>
        </w:rPr>
      </w:pPr>
    </w:p>
    <w:p w:rsidR="002709E9" w:rsidRDefault="002709E9" w:rsidP="003B1AB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комиссии</w:t>
      </w:r>
      <w:r>
        <w:rPr>
          <w:sz w:val="28"/>
          <w:szCs w:val="28"/>
        </w:rPr>
        <w:t>:</w:t>
      </w:r>
    </w:p>
    <w:p w:rsidR="002709E9" w:rsidRDefault="002709E9" w:rsidP="003B1AB3">
      <w:pPr>
        <w:rPr>
          <w:sz w:val="28"/>
          <w:szCs w:val="28"/>
        </w:rPr>
      </w:pPr>
      <w:r>
        <w:rPr>
          <w:sz w:val="28"/>
          <w:szCs w:val="28"/>
        </w:rPr>
        <w:t>- Подгорнов С.Ю. – первый заместитель главы сельского поселения Некрасовское;</w:t>
      </w:r>
    </w:p>
    <w:p w:rsidR="002709E9" w:rsidRDefault="002709E9" w:rsidP="003B1AB3">
      <w:pPr>
        <w:rPr>
          <w:b/>
          <w:bCs/>
          <w:sz w:val="28"/>
          <w:szCs w:val="28"/>
        </w:rPr>
      </w:pPr>
    </w:p>
    <w:p w:rsidR="002709E9" w:rsidRDefault="002709E9" w:rsidP="003B1AB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Секретарь комиссии</w:t>
      </w:r>
      <w:r>
        <w:rPr>
          <w:sz w:val="28"/>
          <w:szCs w:val="28"/>
        </w:rPr>
        <w:t>:</w:t>
      </w:r>
    </w:p>
    <w:p w:rsidR="002709E9" w:rsidRDefault="002709E9" w:rsidP="003B1AB3">
      <w:pPr>
        <w:rPr>
          <w:sz w:val="28"/>
          <w:szCs w:val="28"/>
        </w:rPr>
      </w:pPr>
      <w:r>
        <w:rPr>
          <w:sz w:val="28"/>
          <w:szCs w:val="28"/>
        </w:rPr>
        <w:t xml:space="preserve">- Юрина А.А. – руководитель отдела по социальным и организационным вопросам; </w:t>
      </w:r>
    </w:p>
    <w:p w:rsidR="002709E9" w:rsidRDefault="002709E9" w:rsidP="003B1AB3">
      <w:pPr>
        <w:rPr>
          <w:b/>
          <w:bCs/>
          <w:sz w:val="28"/>
          <w:szCs w:val="28"/>
        </w:rPr>
      </w:pPr>
    </w:p>
    <w:p w:rsidR="002709E9" w:rsidRDefault="002709E9" w:rsidP="003B1AB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</w:p>
    <w:p w:rsidR="002709E9" w:rsidRDefault="002709E9" w:rsidP="003B1AB3">
      <w:pPr>
        <w:rPr>
          <w:sz w:val="28"/>
          <w:szCs w:val="28"/>
        </w:rPr>
      </w:pPr>
      <w:r>
        <w:rPr>
          <w:sz w:val="28"/>
          <w:szCs w:val="28"/>
        </w:rPr>
        <w:t>- Румянцева Т.П. – руководитель отдела экономики и финансов;</w:t>
      </w:r>
    </w:p>
    <w:p w:rsidR="002709E9" w:rsidRDefault="002709E9" w:rsidP="006D590E">
      <w:pPr>
        <w:rPr>
          <w:sz w:val="28"/>
          <w:szCs w:val="28"/>
        </w:rPr>
      </w:pPr>
      <w:r>
        <w:rPr>
          <w:sz w:val="28"/>
          <w:szCs w:val="28"/>
        </w:rPr>
        <w:t xml:space="preserve">- Мельникова Е.С.- заместитель руководителя отдела по социальным и организационным вопросам; </w:t>
      </w:r>
    </w:p>
    <w:p w:rsidR="002709E9" w:rsidRDefault="002709E9" w:rsidP="003B1AB3">
      <w:pPr>
        <w:rPr>
          <w:sz w:val="28"/>
          <w:szCs w:val="28"/>
        </w:rPr>
      </w:pPr>
      <w:r>
        <w:rPr>
          <w:sz w:val="28"/>
          <w:szCs w:val="28"/>
        </w:rPr>
        <w:t>- Кудряшов А.Л. – руководитель отдела безопасности жизнедеятельности;</w:t>
      </w:r>
    </w:p>
    <w:p w:rsidR="002709E9" w:rsidRDefault="002709E9" w:rsidP="003B1AB3">
      <w:pPr>
        <w:rPr>
          <w:sz w:val="28"/>
          <w:szCs w:val="28"/>
        </w:rPr>
      </w:pPr>
      <w:r>
        <w:rPr>
          <w:sz w:val="28"/>
          <w:szCs w:val="28"/>
        </w:rPr>
        <w:t>- Мамурина В.С. – представитель Общественной палаты Некрасовского муниципального района (по согласованию);</w:t>
      </w:r>
    </w:p>
    <w:p w:rsidR="002709E9" w:rsidRDefault="002709E9" w:rsidP="003B1AB3">
      <w:pPr>
        <w:rPr>
          <w:sz w:val="28"/>
          <w:szCs w:val="28"/>
        </w:rPr>
      </w:pPr>
      <w:r>
        <w:rPr>
          <w:sz w:val="28"/>
          <w:szCs w:val="28"/>
        </w:rPr>
        <w:t>- Ермолин А.А. – представитель общественной организации ветеранов Некрасовского муниципального района (по согласованию);</w:t>
      </w:r>
    </w:p>
    <w:p w:rsidR="002709E9" w:rsidRDefault="002709E9" w:rsidP="003B1AB3">
      <w:pPr>
        <w:rPr>
          <w:sz w:val="28"/>
          <w:szCs w:val="28"/>
        </w:rPr>
      </w:pPr>
      <w:r>
        <w:rPr>
          <w:sz w:val="28"/>
          <w:szCs w:val="28"/>
        </w:rPr>
        <w:t>- Румянцева Елена Станиславовна – И.О. директора Рыбинского филиала РАНХ и ГС (по согласованию)</w:t>
      </w:r>
    </w:p>
    <w:p w:rsidR="002709E9" w:rsidRDefault="002709E9" w:rsidP="003B1AB3">
      <w:pPr>
        <w:rPr>
          <w:sz w:val="28"/>
          <w:szCs w:val="28"/>
        </w:rPr>
      </w:pPr>
    </w:p>
    <w:p w:rsidR="002709E9" w:rsidRDefault="002709E9" w:rsidP="003B1AB3">
      <w:pPr>
        <w:rPr>
          <w:sz w:val="28"/>
          <w:szCs w:val="28"/>
        </w:rPr>
      </w:pPr>
    </w:p>
    <w:p w:rsidR="002709E9" w:rsidRDefault="002709E9" w:rsidP="003B1AB3">
      <w:pPr>
        <w:jc w:val="both"/>
        <w:rPr>
          <w:sz w:val="28"/>
          <w:szCs w:val="28"/>
        </w:rPr>
      </w:pPr>
    </w:p>
    <w:p w:rsidR="002709E9" w:rsidRDefault="002709E9" w:rsidP="003B1AB3">
      <w:pPr>
        <w:jc w:val="both"/>
        <w:rPr>
          <w:sz w:val="28"/>
          <w:szCs w:val="28"/>
        </w:rPr>
      </w:pPr>
    </w:p>
    <w:p w:rsidR="002709E9" w:rsidRDefault="002709E9" w:rsidP="003B1AB3">
      <w:pPr>
        <w:jc w:val="both"/>
        <w:rPr>
          <w:sz w:val="28"/>
          <w:szCs w:val="28"/>
        </w:rPr>
      </w:pPr>
    </w:p>
    <w:p w:rsidR="002709E9" w:rsidRDefault="002709E9" w:rsidP="003B1AB3">
      <w:pPr>
        <w:jc w:val="both"/>
        <w:rPr>
          <w:sz w:val="28"/>
          <w:szCs w:val="28"/>
        </w:rPr>
      </w:pPr>
    </w:p>
    <w:p w:rsidR="002709E9" w:rsidRDefault="002709E9" w:rsidP="003B1AB3">
      <w:pPr>
        <w:jc w:val="both"/>
        <w:rPr>
          <w:sz w:val="28"/>
          <w:szCs w:val="28"/>
        </w:rPr>
      </w:pPr>
    </w:p>
    <w:p w:rsidR="002709E9" w:rsidRDefault="002709E9"/>
    <w:sectPr w:rsidR="002709E9" w:rsidSect="0043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AB3"/>
    <w:rsid w:val="00122EE0"/>
    <w:rsid w:val="001C4FA1"/>
    <w:rsid w:val="0023636C"/>
    <w:rsid w:val="002709E9"/>
    <w:rsid w:val="00384FD4"/>
    <w:rsid w:val="003A3A51"/>
    <w:rsid w:val="003B1AB3"/>
    <w:rsid w:val="00432A3D"/>
    <w:rsid w:val="006B0EF5"/>
    <w:rsid w:val="006D590E"/>
    <w:rsid w:val="008F3122"/>
    <w:rsid w:val="00A24408"/>
    <w:rsid w:val="00A8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1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450</Words>
  <Characters>2568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</cp:lastModifiedBy>
  <cp:revision>5</cp:revision>
  <cp:lastPrinted>2020-01-10T11:37:00Z</cp:lastPrinted>
  <dcterms:created xsi:type="dcterms:W3CDTF">2020-01-10T11:28:00Z</dcterms:created>
  <dcterms:modified xsi:type="dcterms:W3CDTF">2020-02-13T08:30:00Z</dcterms:modified>
</cp:coreProperties>
</file>