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65" w:rsidRDefault="00BA7565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bookmarkEnd w:id="0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BA7565" w:rsidTr="002A17E2">
        <w:trPr>
          <w:trHeight w:val="252"/>
          <w:jc w:val="center"/>
        </w:trPr>
        <w:tc>
          <w:tcPr>
            <w:tcW w:w="1985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A7565" w:rsidTr="002A17E2">
        <w:trPr>
          <w:trHeight w:val="252"/>
          <w:jc w:val="center"/>
        </w:trPr>
        <w:tc>
          <w:tcPr>
            <w:tcW w:w="1985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A7565" w:rsidTr="002A17E2">
        <w:trPr>
          <w:trHeight w:val="234"/>
          <w:jc w:val="center"/>
        </w:trPr>
        <w:tc>
          <w:tcPr>
            <w:tcW w:w="1985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985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984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6107</w:t>
            </w:r>
          </w:p>
        </w:tc>
        <w:tc>
          <w:tcPr>
            <w:tcW w:w="1843" w:type="dxa"/>
          </w:tcPr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565" w:rsidRDefault="00BA7565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8939</w:t>
            </w:r>
          </w:p>
        </w:tc>
      </w:tr>
    </w:tbl>
    <w:p w:rsidR="00BA7565" w:rsidRDefault="00BA7565"/>
    <w:p w:rsidR="00BA7565" w:rsidRDefault="00BA7565" w:rsidP="00057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BA7565">
        <w:trPr>
          <w:trHeight w:val="252"/>
          <w:jc w:val="center"/>
        </w:trPr>
        <w:tc>
          <w:tcPr>
            <w:tcW w:w="1985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A7565">
        <w:trPr>
          <w:trHeight w:val="252"/>
          <w:jc w:val="center"/>
        </w:trPr>
        <w:tc>
          <w:tcPr>
            <w:tcW w:w="1985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565">
        <w:trPr>
          <w:trHeight w:val="234"/>
          <w:jc w:val="center"/>
        </w:trPr>
        <w:tc>
          <w:tcPr>
            <w:tcW w:w="1985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985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565" w:rsidRDefault="00BA7565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565" w:rsidRDefault="00BA7565" w:rsidP="0005738D"/>
    <w:p w:rsidR="00BA7565" w:rsidRDefault="00BA7565"/>
    <w:sectPr w:rsidR="00BA7565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13"/>
    <w:rsid w:val="00005EA3"/>
    <w:rsid w:val="0005738D"/>
    <w:rsid w:val="000731FC"/>
    <w:rsid w:val="000F4497"/>
    <w:rsid w:val="0012012E"/>
    <w:rsid w:val="0012384E"/>
    <w:rsid w:val="00156436"/>
    <w:rsid w:val="002018A1"/>
    <w:rsid w:val="00276013"/>
    <w:rsid w:val="00295E35"/>
    <w:rsid w:val="002A17E2"/>
    <w:rsid w:val="002B084C"/>
    <w:rsid w:val="0035191C"/>
    <w:rsid w:val="003E6964"/>
    <w:rsid w:val="00432A3D"/>
    <w:rsid w:val="004B07D5"/>
    <w:rsid w:val="004B5C80"/>
    <w:rsid w:val="004D353D"/>
    <w:rsid w:val="004E6AA1"/>
    <w:rsid w:val="005143D9"/>
    <w:rsid w:val="00535436"/>
    <w:rsid w:val="0057592B"/>
    <w:rsid w:val="00580F09"/>
    <w:rsid w:val="00670A90"/>
    <w:rsid w:val="006772FF"/>
    <w:rsid w:val="00696E62"/>
    <w:rsid w:val="006D45F4"/>
    <w:rsid w:val="006F4C11"/>
    <w:rsid w:val="00740337"/>
    <w:rsid w:val="00775F85"/>
    <w:rsid w:val="007A0EE7"/>
    <w:rsid w:val="007F7FBD"/>
    <w:rsid w:val="00812349"/>
    <w:rsid w:val="008669E3"/>
    <w:rsid w:val="008835D6"/>
    <w:rsid w:val="008F4EDE"/>
    <w:rsid w:val="00980DC9"/>
    <w:rsid w:val="009A4D12"/>
    <w:rsid w:val="009E61BD"/>
    <w:rsid w:val="009E6BD7"/>
    <w:rsid w:val="00A0066B"/>
    <w:rsid w:val="00B8775E"/>
    <w:rsid w:val="00BA7176"/>
    <w:rsid w:val="00BA7565"/>
    <w:rsid w:val="00C51E5B"/>
    <w:rsid w:val="00C96F9C"/>
    <w:rsid w:val="00D10D34"/>
    <w:rsid w:val="00D6100D"/>
    <w:rsid w:val="00DC7E28"/>
    <w:rsid w:val="00DD7C2D"/>
    <w:rsid w:val="00DF06C6"/>
    <w:rsid w:val="00DF0BB8"/>
    <w:rsid w:val="00E051CE"/>
    <w:rsid w:val="00E17937"/>
    <w:rsid w:val="00E66D2C"/>
    <w:rsid w:val="00EA18FB"/>
    <w:rsid w:val="00F13CE3"/>
    <w:rsid w:val="00F75004"/>
    <w:rsid w:val="00F90411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103</Words>
  <Characters>588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13</cp:revision>
  <dcterms:created xsi:type="dcterms:W3CDTF">2020-02-04T10:45:00Z</dcterms:created>
  <dcterms:modified xsi:type="dcterms:W3CDTF">2022-05-04T12:21:00Z</dcterms:modified>
</cp:coreProperties>
</file>