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2C" w:rsidRDefault="00E66D2C" w:rsidP="0027601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Численность муниципальных служащих Администрации сельского поселения Некрасовское и фактические затраты на их денежное содержание в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году (нарастающим итогом с начала года)</w:t>
      </w:r>
      <w:bookmarkEnd w:id="0"/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4"/>
        <w:gridCol w:w="1984"/>
        <w:gridCol w:w="1985"/>
        <w:gridCol w:w="1984"/>
        <w:gridCol w:w="1843"/>
      </w:tblGrid>
      <w:tr w:rsidR="00E66D2C">
        <w:trPr>
          <w:trHeight w:val="252"/>
          <w:jc w:val="center"/>
        </w:trPr>
        <w:tc>
          <w:tcPr>
            <w:tcW w:w="1984" w:type="dxa"/>
          </w:tcPr>
          <w:p w:rsidR="00E66D2C" w:rsidRDefault="00E6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6D2C" w:rsidRDefault="00E6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1985" w:type="dxa"/>
          </w:tcPr>
          <w:p w:rsidR="00E66D2C" w:rsidRDefault="00E6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1984" w:type="dxa"/>
          </w:tcPr>
          <w:p w:rsidR="00E66D2C" w:rsidRDefault="00E6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1843" w:type="dxa"/>
          </w:tcPr>
          <w:p w:rsidR="00E66D2C" w:rsidRDefault="00E6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</w:tr>
      <w:tr w:rsidR="00E66D2C">
        <w:trPr>
          <w:trHeight w:val="252"/>
          <w:jc w:val="center"/>
        </w:trPr>
        <w:tc>
          <w:tcPr>
            <w:tcW w:w="1984" w:type="dxa"/>
          </w:tcPr>
          <w:p w:rsidR="00E66D2C" w:rsidRDefault="00E6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984" w:type="dxa"/>
          </w:tcPr>
          <w:p w:rsidR="00E66D2C" w:rsidRDefault="00E66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D2C" w:rsidRDefault="00E66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E66D2C" w:rsidRDefault="00E66D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6D2C" w:rsidRDefault="00E66D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E66D2C" w:rsidRDefault="00E66D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6D2C" w:rsidRDefault="00E66D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E66D2C" w:rsidRDefault="00E66D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6D2C" w:rsidRDefault="00E66D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E66D2C">
        <w:trPr>
          <w:trHeight w:val="234"/>
          <w:jc w:val="center"/>
        </w:trPr>
        <w:tc>
          <w:tcPr>
            <w:tcW w:w="1984" w:type="dxa"/>
          </w:tcPr>
          <w:p w:rsidR="00E66D2C" w:rsidRDefault="00E6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их денежное содержание, тыс.руб.</w:t>
            </w:r>
          </w:p>
        </w:tc>
        <w:tc>
          <w:tcPr>
            <w:tcW w:w="1984" w:type="dxa"/>
          </w:tcPr>
          <w:p w:rsidR="00E66D2C" w:rsidRDefault="00E66D2C" w:rsidP="008F4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2C" w:rsidRDefault="00E66D2C" w:rsidP="008F4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1551,6</w:t>
            </w:r>
          </w:p>
        </w:tc>
        <w:tc>
          <w:tcPr>
            <w:tcW w:w="1985" w:type="dxa"/>
          </w:tcPr>
          <w:p w:rsidR="00E66D2C" w:rsidRDefault="00E66D2C" w:rsidP="008F4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2C" w:rsidRDefault="00E66D2C" w:rsidP="008F4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3356,0</w:t>
            </w:r>
          </w:p>
        </w:tc>
        <w:tc>
          <w:tcPr>
            <w:tcW w:w="1984" w:type="dxa"/>
          </w:tcPr>
          <w:p w:rsidR="00E66D2C" w:rsidRDefault="00E66D2C" w:rsidP="008F4E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6D2C" w:rsidRDefault="00E66D2C" w:rsidP="008F4E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5350,0</w:t>
            </w:r>
          </w:p>
        </w:tc>
        <w:tc>
          <w:tcPr>
            <w:tcW w:w="1843" w:type="dxa"/>
          </w:tcPr>
          <w:p w:rsidR="00E66D2C" w:rsidRDefault="00E66D2C" w:rsidP="008F4E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6D2C" w:rsidRDefault="00E66D2C" w:rsidP="008F4E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8562</w:t>
            </w:r>
          </w:p>
        </w:tc>
      </w:tr>
    </w:tbl>
    <w:p w:rsidR="00E66D2C" w:rsidRDefault="00E66D2C"/>
    <w:p w:rsidR="00E66D2C" w:rsidRDefault="00E66D2C" w:rsidP="000573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муниципальных служащих Администрации сельского поселения Некрасовское и фактические затраты на их денежное содержание в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году (нарастающим итогом с начала года)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4"/>
        <w:gridCol w:w="1984"/>
        <w:gridCol w:w="1985"/>
        <w:gridCol w:w="1984"/>
        <w:gridCol w:w="1843"/>
      </w:tblGrid>
      <w:tr w:rsidR="00E66D2C">
        <w:trPr>
          <w:trHeight w:val="252"/>
          <w:jc w:val="center"/>
        </w:trPr>
        <w:tc>
          <w:tcPr>
            <w:tcW w:w="1985" w:type="dxa"/>
          </w:tcPr>
          <w:p w:rsidR="00E66D2C" w:rsidRDefault="00E66D2C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6D2C" w:rsidRDefault="00E66D2C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1985" w:type="dxa"/>
          </w:tcPr>
          <w:p w:rsidR="00E66D2C" w:rsidRDefault="00E66D2C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1984" w:type="dxa"/>
          </w:tcPr>
          <w:p w:rsidR="00E66D2C" w:rsidRDefault="00E66D2C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1843" w:type="dxa"/>
          </w:tcPr>
          <w:p w:rsidR="00E66D2C" w:rsidRDefault="00E66D2C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</w:tr>
      <w:tr w:rsidR="00E66D2C">
        <w:trPr>
          <w:trHeight w:val="252"/>
          <w:jc w:val="center"/>
        </w:trPr>
        <w:tc>
          <w:tcPr>
            <w:tcW w:w="1985" w:type="dxa"/>
          </w:tcPr>
          <w:p w:rsidR="00E66D2C" w:rsidRDefault="00E66D2C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984" w:type="dxa"/>
          </w:tcPr>
          <w:p w:rsidR="00E66D2C" w:rsidRDefault="00E66D2C" w:rsidP="00DF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D2C" w:rsidRDefault="00E66D2C" w:rsidP="00DF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E66D2C" w:rsidRDefault="00E66D2C" w:rsidP="00DF0B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6D2C" w:rsidRDefault="00E66D2C" w:rsidP="00DF0B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E66D2C" w:rsidRDefault="00E66D2C" w:rsidP="00DF0B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6D2C" w:rsidRDefault="00E66D2C" w:rsidP="00DF0B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E66D2C" w:rsidRDefault="00E66D2C" w:rsidP="00DF0B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6D2C" w:rsidRDefault="00E66D2C" w:rsidP="00DF0B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E66D2C">
        <w:trPr>
          <w:trHeight w:val="234"/>
          <w:jc w:val="center"/>
        </w:trPr>
        <w:tc>
          <w:tcPr>
            <w:tcW w:w="1985" w:type="dxa"/>
          </w:tcPr>
          <w:p w:rsidR="00E66D2C" w:rsidRDefault="00E66D2C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их денежное содержание, тыс.руб.</w:t>
            </w:r>
          </w:p>
        </w:tc>
        <w:tc>
          <w:tcPr>
            <w:tcW w:w="1984" w:type="dxa"/>
          </w:tcPr>
          <w:p w:rsidR="00E66D2C" w:rsidRDefault="00E66D2C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2C" w:rsidRDefault="00E66D2C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1791</w:t>
            </w:r>
          </w:p>
        </w:tc>
        <w:tc>
          <w:tcPr>
            <w:tcW w:w="1985" w:type="dxa"/>
          </w:tcPr>
          <w:p w:rsidR="00E66D2C" w:rsidRDefault="00E66D2C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2C" w:rsidRDefault="00E66D2C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3892</w:t>
            </w:r>
          </w:p>
        </w:tc>
        <w:tc>
          <w:tcPr>
            <w:tcW w:w="1984" w:type="dxa"/>
          </w:tcPr>
          <w:p w:rsidR="00E66D2C" w:rsidRDefault="00E66D2C" w:rsidP="00DF0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6D2C" w:rsidRDefault="00E66D2C" w:rsidP="00DF0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6107</w:t>
            </w:r>
          </w:p>
        </w:tc>
        <w:tc>
          <w:tcPr>
            <w:tcW w:w="1843" w:type="dxa"/>
          </w:tcPr>
          <w:p w:rsidR="00E66D2C" w:rsidRDefault="00E66D2C" w:rsidP="00DF0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6D2C" w:rsidRDefault="00E66D2C" w:rsidP="00DF0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8939</w:t>
            </w:r>
          </w:p>
        </w:tc>
      </w:tr>
    </w:tbl>
    <w:p w:rsidR="00E66D2C" w:rsidRDefault="00E66D2C" w:rsidP="0005738D"/>
    <w:p w:rsidR="00E66D2C" w:rsidRDefault="00E66D2C"/>
    <w:sectPr w:rsidR="00E66D2C" w:rsidSect="00432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013"/>
    <w:rsid w:val="00005EA3"/>
    <w:rsid w:val="0005738D"/>
    <w:rsid w:val="000731FC"/>
    <w:rsid w:val="000F4497"/>
    <w:rsid w:val="0012012E"/>
    <w:rsid w:val="0012384E"/>
    <w:rsid w:val="00156436"/>
    <w:rsid w:val="002018A1"/>
    <w:rsid w:val="00276013"/>
    <w:rsid w:val="00295E35"/>
    <w:rsid w:val="002B084C"/>
    <w:rsid w:val="0035191C"/>
    <w:rsid w:val="003E6964"/>
    <w:rsid w:val="00432A3D"/>
    <w:rsid w:val="004B07D5"/>
    <w:rsid w:val="004B5C80"/>
    <w:rsid w:val="004D353D"/>
    <w:rsid w:val="004E6AA1"/>
    <w:rsid w:val="005143D9"/>
    <w:rsid w:val="00535436"/>
    <w:rsid w:val="0057592B"/>
    <w:rsid w:val="00580F09"/>
    <w:rsid w:val="00670A90"/>
    <w:rsid w:val="006772FF"/>
    <w:rsid w:val="00696E62"/>
    <w:rsid w:val="006D45F4"/>
    <w:rsid w:val="006F4C11"/>
    <w:rsid w:val="00775F85"/>
    <w:rsid w:val="007F7FBD"/>
    <w:rsid w:val="00812349"/>
    <w:rsid w:val="008669E3"/>
    <w:rsid w:val="008835D6"/>
    <w:rsid w:val="008F4EDE"/>
    <w:rsid w:val="00980DC9"/>
    <w:rsid w:val="009A4D12"/>
    <w:rsid w:val="009E6BD7"/>
    <w:rsid w:val="00A0066B"/>
    <w:rsid w:val="00B8775E"/>
    <w:rsid w:val="00BA7176"/>
    <w:rsid w:val="00C51E5B"/>
    <w:rsid w:val="00C96F9C"/>
    <w:rsid w:val="00D10D34"/>
    <w:rsid w:val="00D6100D"/>
    <w:rsid w:val="00DC7E28"/>
    <w:rsid w:val="00DD7C2D"/>
    <w:rsid w:val="00DF06C6"/>
    <w:rsid w:val="00DF0BB8"/>
    <w:rsid w:val="00E051CE"/>
    <w:rsid w:val="00E17937"/>
    <w:rsid w:val="00E66D2C"/>
    <w:rsid w:val="00EA18FB"/>
    <w:rsid w:val="00F13CE3"/>
    <w:rsid w:val="00F75004"/>
    <w:rsid w:val="00F90411"/>
    <w:rsid w:val="00FC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01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107</Words>
  <Characters>614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</cp:lastModifiedBy>
  <cp:revision>12</cp:revision>
  <dcterms:created xsi:type="dcterms:W3CDTF">2020-02-04T10:45:00Z</dcterms:created>
  <dcterms:modified xsi:type="dcterms:W3CDTF">2022-01-17T12:53:00Z</dcterms:modified>
</cp:coreProperties>
</file>