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0D" w:rsidRDefault="00FC490D" w:rsidP="002760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  <w:bookmarkEnd w:id="0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FC490D">
        <w:trPr>
          <w:trHeight w:val="252"/>
          <w:jc w:val="center"/>
        </w:trPr>
        <w:tc>
          <w:tcPr>
            <w:tcW w:w="1984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FC490D">
        <w:trPr>
          <w:trHeight w:val="252"/>
          <w:jc w:val="center"/>
        </w:trPr>
        <w:tc>
          <w:tcPr>
            <w:tcW w:w="1984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D" w:rsidRDefault="00FC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D" w:rsidRDefault="00FC49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D" w:rsidRDefault="00FC49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D" w:rsidRDefault="00FC49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C490D">
        <w:trPr>
          <w:trHeight w:val="234"/>
          <w:jc w:val="center"/>
        </w:trPr>
        <w:tc>
          <w:tcPr>
            <w:tcW w:w="1984" w:type="dxa"/>
          </w:tcPr>
          <w:p w:rsidR="00FC490D" w:rsidRDefault="00FC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1551,6</w:t>
            </w:r>
          </w:p>
        </w:tc>
        <w:tc>
          <w:tcPr>
            <w:tcW w:w="1985" w:type="dxa"/>
          </w:tcPr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3356,0</w:t>
            </w:r>
          </w:p>
        </w:tc>
        <w:tc>
          <w:tcPr>
            <w:tcW w:w="1984" w:type="dxa"/>
          </w:tcPr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843" w:type="dxa"/>
          </w:tcPr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90D" w:rsidRDefault="00FC490D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</w:t>
            </w:r>
          </w:p>
        </w:tc>
      </w:tr>
    </w:tbl>
    <w:p w:rsidR="00FC490D" w:rsidRDefault="00FC490D"/>
    <w:p w:rsidR="00FC490D" w:rsidRDefault="00FC490D" w:rsidP="00057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FC490D">
        <w:trPr>
          <w:trHeight w:val="252"/>
          <w:jc w:val="center"/>
        </w:trPr>
        <w:tc>
          <w:tcPr>
            <w:tcW w:w="1985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FC490D">
        <w:trPr>
          <w:trHeight w:val="252"/>
          <w:jc w:val="center"/>
        </w:trPr>
        <w:tc>
          <w:tcPr>
            <w:tcW w:w="1985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C490D">
        <w:trPr>
          <w:trHeight w:val="234"/>
          <w:jc w:val="center"/>
        </w:trPr>
        <w:tc>
          <w:tcPr>
            <w:tcW w:w="1985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1985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984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6107</w:t>
            </w:r>
          </w:p>
        </w:tc>
        <w:tc>
          <w:tcPr>
            <w:tcW w:w="1843" w:type="dxa"/>
          </w:tcPr>
          <w:p w:rsidR="00FC490D" w:rsidRDefault="00FC490D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490D" w:rsidRDefault="00FC490D" w:rsidP="0005738D"/>
    <w:p w:rsidR="00FC490D" w:rsidRDefault="00FC490D"/>
    <w:sectPr w:rsidR="00FC490D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13"/>
    <w:rsid w:val="00005EA3"/>
    <w:rsid w:val="0005738D"/>
    <w:rsid w:val="000731FC"/>
    <w:rsid w:val="000F4497"/>
    <w:rsid w:val="0012012E"/>
    <w:rsid w:val="00156436"/>
    <w:rsid w:val="002018A1"/>
    <w:rsid w:val="00276013"/>
    <w:rsid w:val="00295E35"/>
    <w:rsid w:val="002B084C"/>
    <w:rsid w:val="0035191C"/>
    <w:rsid w:val="003E6964"/>
    <w:rsid w:val="00432A3D"/>
    <w:rsid w:val="004B07D5"/>
    <w:rsid w:val="004B5C80"/>
    <w:rsid w:val="004D353D"/>
    <w:rsid w:val="005143D9"/>
    <w:rsid w:val="00535436"/>
    <w:rsid w:val="0057592B"/>
    <w:rsid w:val="00580F09"/>
    <w:rsid w:val="00670A90"/>
    <w:rsid w:val="006772FF"/>
    <w:rsid w:val="00696E62"/>
    <w:rsid w:val="006D45F4"/>
    <w:rsid w:val="006F4C11"/>
    <w:rsid w:val="00775F85"/>
    <w:rsid w:val="007F7FBD"/>
    <w:rsid w:val="008669E3"/>
    <w:rsid w:val="008835D6"/>
    <w:rsid w:val="008F4EDE"/>
    <w:rsid w:val="00980DC9"/>
    <w:rsid w:val="009A4D12"/>
    <w:rsid w:val="009E6BD7"/>
    <w:rsid w:val="00A0066B"/>
    <w:rsid w:val="00B8775E"/>
    <w:rsid w:val="00BA7176"/>
    <w:rsid w:val="00C51E5B"/>
    <w:rsid w:val="00C96F9C"/>
    <w:rsid w:val="00D10D34"/>
    <w:rsid w:val="00D6100D"/>
    <w:rsid w:val="00DC7E28"/>
    <w:rsid w:val="00DD7C2D"/>
    <w:rsid w:val="00DF06C6"/>
    <w:rsid w:val="00DF0BB8"/>
    <w:rsid w:val="00E051CE"/>
    <w:rsid w:val="00E17937"/>
    <w:rsid w:val="00EA18FB"/>
    <w:rsid w:val="00F13CE3"/>
    <w:rsid w:val="00F75004"/>
    <w:rsid w:val="00F90411"/>
    <w:rsid w:val="00FC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106</Words>
  <Characters>610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11</cp:revision>
  <dcterms:created xsi:type="dcterms:W3CDTF">2020-02-04T10:45:00Z</dcterms:created>
  <dcterms:modified xsi:type="dcterms:W3CDTF">2021-10-07T11:29:00Z</dcterms:modified>
</cp:coreProperties>
</file>